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FF" w:rsidRDefault="00A465FF" w:rsidP="0062570D">
      <w:pPr>
        <w:ind w:firstLine="720"/>
        <w:jc w:val="center"/>
        <w:rPr>
          <w:b/>
          <w:sz w:val="28"/>
          <w:szCs w:val="28"/>
        </w:rPr>
      </w:pPr>
    </w:p>
    <w:p w:rsidR="00A465FF" w:rsidRDefault="00A465FF" w:rsidP="0062570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Прокуратурой Ширинского района приняты меры к защите прав граждан на получение лекарственных препаратов </w:t>
      </w:r>
    </w:p>
    <w:p w:rsidR="00A465FF" w:rsidRDefault="00A465FF" w:rsidP="00D42F2D">
      <w:pPr>
        <w:spacing w:line="240" w:lineRule="exact"/>
        <w:ind w:firstLine="708"/>
        <w:rPr>
          <w:sz w:val="28"/>
          <w:szCs w:val="28"/>
        </w:rPr>
      </w:pPr>
    </w:p>
    <w:p w:rsidR="00A465FF" w:rsidRDefault="00A465FF" w:rsidP="00773F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района проведена проверка по обращению жительницы Ширинского района на бездействие лечащего врача по выписке рецептов на льготные лекарственные препараты «Аторвастатин», «Индопомид».</w:t>
      </w:r>
    </w:p>
    <w:p w:rsidR="00A465FF" w:rsidRDefault="00A465FF" w:rsidP="00773F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установлено, что заявительница является лицом, страдающим заболеваниями «Гипертоническая болезнь», «Сахарный диабет»,     связи с чем имеет право на льготное лекарственное обеспечение. </w:t>
      </w:r>
    </w:p>
    <w:p w:rsidR="00A465FF" w:rsidRPr="006A59EF" w:rsidRDefault="00A465FF" w:rsidP="00D21F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при изучении</w:t>
      </w:r>
      <w:r w:rsidRPr="006A59EF">
        <w:rPr>
          <w:sz w:val="28"/>
          <w:szCs w:val="28"/>
        </w:rPr>
        <w:t xml:space="preserve"> медицинской документации и фактически выданных рецептов выявлен</w:t>
      </w:r>
      <w:r>
        <w:rPr>
          <w:sz w:val="28"/>
          <w:szCs w:val="28"/>
        </w:rPr>
        <w:t>ы</w:t>
      </w:r>
      <w:r w:rsidRPr="006A59EF">
        <w:rPr>
          <w:sz w:val="28"/>
          <w:szCs w:val="28"/>
        </w:rPr>
        <w:t xml:space="preserve"> факт</w:t>
      </w:r>
      <w:r>
        <w:rPr>
          <w:sz w:val="28"/>
          <w:szCs w:val="28"/>
        </w:rPr>
        <w:t>ы</w:t>
      </w:r>
      <w:r w:rsidRPr="006A59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невыдачи рецептов на льготные  лекарственные препараты, несмотря на наличие медицинских  показаний, по причине обеспечения заявительницы данными препаратами в апреле текущего года по рецептам, выданным в ноябре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</w:t>
      </w:r>
    </w:p>
    <w:p w:rsidR="00A465FF" w:rsidRPr="006A59EF" w:rsidRDefault="00A465FF" w:rsidP="00773F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выявленным нарушениям главному врачу ГБУЗ РХ «Ширинская межрайонная больница» 29.04.2021 внесено представление, по результатам которого выписаны рецепты на вышеуказанные лекарственные препараты  и предъявлены в аптечный пункт для их реализации, должностное лицо, допустившее нарушение  привлечено к дисциплинарной ответственности. </w:t>
      </w:r>
    </w:p>
    <w:p w:rsidR="00A465FF" w:rsidRDefault="00A465FF" w:rsidP="00655A49">
      <w:pPr>
        <w:spacing w:line="240" w:lineRule="exact"/>
        <w:rPr>
          <w:sz w:val="28"/>
          <w:szCs w:val="28"/>
        </w:rPr>
      </w:pPr>
    </w:p>
    <w:p w:rsidR="00A465FF" w:rsidRDefault="00A465FF" w:rsidP="00655A49">
      <w:pPr>
        <w:spacing w:line="240" w:lineRule="exact"/>
        <w:rPr>
          <w:sz w:val="28"/>
          <w:szCs w:val="28"/>
        </w:rPr>
      </w:pPr>
    </w:p>
    <w:p w:rsidR="00A465FF" w:rsidRDefault="00A465FF" w:rsidP="004F0E9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Старший помощник </w:t>
      </w:r>
    </w:p>
    <w:p w:rsidR="00A465FF" w:rsidRPr="008A0380" w:rsidRDefault="00A465FF" w:rsidP="004F0E96">
      <w:pPr>
        <w:spacing w:line="240" w:lineRule="exact"/>
      </w:pPr>
      <w:r>
        <w:rPr>
          <w:sz w:val="28"/>
          <w:szCs w:val="28"/>
        </w:rPr>
        <w:t>прокурора района                                                                                       А.Г. Антонян</w:t>
      </w:r>
    </w:p>
    <w:sectPr w:rsidR="00A465FF" w:rsidRPr="008A0380" w:rsidSect="009A006C">
      <w:headerReference w:type="default" r:id="rId6"/>
      <w:pgSz w:w="11906" w:h="16838"/>
      <w:pgMar w:top="1134" w:right="567" w:bottom="71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5FF" w:rsidRDefault="00A465FF" w:rsidP="00EC7456">
      <w:r>
        <w:separator/>
      </w:r>
    </w:p>
  </w:endnote>
  <w:endnote w:type="continuationSeparator" w:id="1">
    <w:p w:rsidR="00A465FF" w:rsidRDefault="00A465FF" w:rsidP="00EC7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5FF" w:rsidRDefault="00A465FF" w:rsidP="00EC7456">
      <w:r>
        <w:separator/>
      </w:r>
    </w:p>
  </w:footnote>
  <w:footnote w:type="continuationSeparator" w:id="1">
    <w:p w:rsidR="00A465FF" w:rsidRDefault="00A465FF" w:rsidP="00EC7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FF" w:rsidRPr="00B93028" w:rsidRDefault="00A465FF">
    <w:pPr>
      <w:pStyle w:val="Header"/>
      <w:jc w:val="center"/>
      <w:rPr>
        <w:sz w:val="24"/>
      </w:rPr>
    </w:pPr>
    <w:r w:rsidRPr="00B93028">
      <w:rPr>
        <w:sz w:val="24"/>
      </w:rPr>
      <w:fldChar w:fldCharType="begin"/>
    </w:r>
    <w:r w:rsidRPr="00B93028">
      <w:rPr>
        <w:sz w:val="24"/>
      </w:rPr>
      <w:instrText>PAGE   \* MERGEFORMAT</w:instrText>
    </w:r>
    <w:r w:rsidRPr="00B93028">
      <w:rPr>
        <w:sz w:val="24"/>
      </w:rPr>
      <w:fldChar w:fldCharType="separate"/>
    </w:r>
    <w:r>
      <w:rPr>
        <w:noProof/>
        <w:sz w:val="24"/>
      </w:rPr>
      <w:t>2</w:t>
    </w:r>
    <w:r w:rsidRPr="00B93028">
      <w:rPr>
        <w:sz w:val="24"/>
      </w:rPr>
      <w:fldChar w:fldCharType="end"/>
    </w:r>
  </w:p>
  <w:p w:rsidR="00A465FF" w:rsidRDefault="00A465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5FA"/>
    <w:rsid w:val="00001D3C"/>
    <w:rsid w:val="00034277"/>
    <w:rsid w:val="000476C1"/>
    <w:rsid w:val="000948F4"/>
    <w:rsid w:val="000A1D0E"/>
    <w:rsid w:val="000A7C90"/>
    <w:rsid w:val="000B20E0"/>
    <w:rsid w:val="000B250D"/>
    <w:rsid w:val="000C1052"/>
    <w:rsid w:val="000C1CF6"/>
    <w:rsid w:val="000D010F"/>
    <w:rsid w:val="000D07C8"/>
    <w:rsid w:val="000E631D"/>
    <w:rsid w:val="000E706C"/>
    <w:rsid w:val="00123EAB"/>
    <w:rsid w:val="00125B0A"/>
    <w:rsid w:val="00186160"/>
    <w:rsid w:val="00193057"/>
    <w:rsid w:val="00194237"/>
    <w:rsid w:val="001A00FD"/>
    <w:rsid w:val="001A0CBC"/>
    <w:rsid w:val="001D572A"/>
    <w:rsid w:val="0020553D"/>
    <w:rsid w:val="0022099D"/>
    <w:rsid w:val="00225F5F"/>
    <w:rsid w:val="00227BDF"/>
    <w:rsid w:val="00237BC0"/>
    <w:rsid w:val="002437F1"/>
    <w:rsid w:val="0025098F"/>
    <w:rsid w:val="00274FC0"/>
    <w:rsid w:val="002D6111"/>
    <w:rsid w:val="002F1452"/>
    <w:rsid w:val="00313D9E"/>
    <w:rsid w:val="00336AD5"/>
    <w:rsid w:val="00337DA5"/>
    <w:rsid w:val="003632C9"/>
    <w:rsid w:val="00382A33"/>
    <w:rsid w:val="003A09BA"/>
    <w:rsid w:val="003A65F4"/>
    <w:rsid w:val="003C4DD4"/>
    <w:rsid w:val="0041787D"/>
    <w:rsid w:val="00422D8F"/>
    <w:rsid w:val="00434A0F"/>
    <w:rsid w:val="0044286B"/>
    <w:rsid w:val="00447972"/>
    <w:rsid w:val="00452C55"/>
    <w:rsid w:val="00452D59"/>
    <w:rsid w:val="00454CA1"/>
    <w:rsid w:val="00457B9C"/>
    <w:rsid w:val="00472160"/>
    <w:rsid w:val="00472F39"/>
    <w:rsid w:val="00476131"/>
    <w:rsid w:val="00477855"/>
    <w:rsid w:val="00494D7C"/>
    <w:rsid w:val="004A0625"/>
    <w:rsid w:val="004B274B"/>
    <w:rsid w:val="004E6C51"/>
    <w:rsid w:val="004F0E96"/>
    <w:rsid w:val="005031B9"/>
    <w:rsid w:val="00527AB3"/>
    <w:rsid w:val="00531AAB"/>
    <w:rsid w:val="0054157C"/>
    <w:rsid w:val="00562CB0"/>
    <w:rsid w:val="00563A62"/>
    <w:rsid w:val="00574E2B"/>
    <w:rsid w:val="0058304D"/>
    <w:rsid w:val="0058353C"/>
    <w:rsid w:val="00586788"/>
    <w:rsid w:val="005A31E6"/>
    <w:rsid w:val="00602CB7"/>
    <w:rsid w:val="0062570D"/>
    <w:rsid w:val="00636F47"/>
    <w:rsid w:val="00647E8F"/>
    <w:rsid w:val="00655A49"/>
    <w:rsid w:val="00675F5A"/>
    <w:rsid w:val="00690AA2"/>
    <w:rsid w:val="006A0110"/>
    <w:rsid w:val="006A20E6"/>
    <w:rsid w:val="006A2294"/>
    <w:rsid w:val="006A59EF"/>
    <w:rsid w:val="006A79B0"/>
    <w:rsid w:val="006B4111"/>
    <w:rsid w:val="006C59BB"/>
    <w:rsid w:val="006F367C"/>
    <w:rsid w:val="00725FFD"/>
    <w:rsid w:val="00733420"/>
    <w:rsid w:val="00761856"/>
    <w:rsid w:val="00771A0B"/>
    <w:rsid w:val="00773F09"/>
    <w:rsid w:val="007833E9"/>
    <w:rsid w:val="00785FDB"/>
    <w:rsid w:val="007A2523"/>
    <w:rsid w:val="007F3640"/>
    <w:rsid w:val="00801BC9"/>
    <w:rsid w:val="00815078"/>
    <w:rsid w:val="00843E1A"/>
    <w:rsid w:val="008458CB"/>
    <w:rsid w:val="00853AB8"/>
    <w:rsid w:val="0086090C"/>
    <w:rsid w:val="00862C6A"/>
    <w:rsid w:val="008651AA"/>
    <w:rsid w:val="00892925"/>
    <w:rsid w:val="008A0380"/>
    <w:rsid w:val="008B122E"/>
    <w:rsid w:val="008B43ED"/>
    <w:rsid w:val="008E35FA"/>
    <w:rsid w:val="008E4E65"/>
    <w:rsid w:val="0090082D"/>
    <w:rsid w:val="00907327"/>
    <w:rsid w:val="00932E68"/>
    <w:rsid w:val="00961FFF"/>
    <w:rsid w:val="00996655"/>
    <w:rsid w:val="009A006C"/>
    <w:rsid w:val="009A2DC4"/>
    <w:rsid w:val="009A52BE"/>
    <w:rsid w:val="009F1585"/>
    <w:rsid w:val="009F43AC"/>
    <w:rsid w:val="00A10A3F"/>
    <w:rsid w:val="00A35948"/>
    <w:rsid w:val="00A375A6"/>
    <w:rsid w:val="00A465FF"/>
    <w:rsid w:val="00A552A9"/>
    <w:rsid w:val="00A762BF"/>
    <w:rsid w:val="00A93199"/>
    <w:rsid w:val="00AA6742"/>
    <w:rsid w:val="00AC642B"/>
    <w:rsid w:val="00AC69B0"/>
    <w:rsid w:val="00AF205D"/>
    <w:rsid w:val="00B0138A"/>
    <w:rsid w:val="00B1354B"/>
    <w:rsid w:val="00B13C89"/>
    <w:rsid w:val="00B26445"/>
    <w:rsid w:val="00B406E7"/>
    <w:rsid w:val="00B42972"/>
    <w:rsid w:val="00B554E3"/>
    <w:rsid w:val="00B636A9"/>
    <w:rsid w:val="00B64369"/>
    <w:rsid w:val="00B77122"/>
    <w:rsid w:val="00B87FEA"/>
    <w:rsid w:val="00B926F7"/>
    <w:rsid w:val="00B93028"/>
    <w:rsid w:val="00BF4931"/>
    <w:rsid w:val="00BF5735"/>
    <w:rsid w:val="00C173B3"/>
    <w:rsid w:val="00C17A19"/>
    <w:rsid w:val="00C5512E"/>
    <w:rsid w:val="00C63D45"/>
    <w:rsid w:val="00C67FB3"/>
    <w:rsid w:val="00C955AE"/>
    <w:rsid w:val="00CB4A2C"/>
    <w:rsid w:val="00CD3774"/>
    <w:rsid w:val="00CE7DB1"/>
    <w:rsid w:val="00CF0C85"/>
    <w:rsid w:val="00CF32ED"/>
    <w:rsid w:val="00D03DD6"/>
    <w:rsid w:val="00D21F7B"/>
    <w:rsid w:val="00D24467"/>
    <w:rsid w:val="00D32289"/>
    <w:rsid w:val="00D41E10"/>
    <w:rsid w:val="00D42F2D"/>
    <w:rsid w:val="00D63CA1"/>
    <w:rsid w:val="00D73374"/>
    <w:rsid w:val="00D82452"/>
    <w:rsid w:val="00DC674F"/>
    <w:rsid w:val="00DD372F"/>
    <w:rsid w:val="00DF2BAB"/>
    <w:rsid w:val="00E01625"/>
    <w:rsid w:val="00E2389A"/>
    <w:rsid w:val="00E32CAA"/>
    <w:rsid w:val="00E33C57"/>
    <w:rsid w:val="00E546D4"/>
    <w:rsid w:val="00E644B9"/>
    <w:rsid w:val="00EC7456"/>
    <w:rsid w:val="00F33F0E"/>
    <w:rsid w:val="00F41668"/>
    <w:rsid w:val="00F47331"/>
    <w:rsid w:val="00F76FE4"/>
    <w:rsid w:val="00F825F3"/>
    <w:rsid w:val="00F82E81"/>
    <w:rsid w:val="00FA713A"/>
    <w:rsid w:val="00FB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FA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745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7456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EC745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456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6B411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4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97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397</TotalTime>
  <Pages>1</Pages>
  <Words>193</Words>
  <Characters>1102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2020-07-07T08:57:00Z</cp:lastPrinted>
  <dcterms:created xsi:type="dcterms:W3CDTF">2019-11-25T10:18:00Z</dcterms:created>
  <dcterms:modified xsi:type="dcterms:W3CDTF">2021-05-30T13:40:00Z</dcterms:modified>
</cp:coreProperties>
</file>